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9CDDE6" w14:textId="77777777" w:rsidR="005652CD" w:rsidRPr="00CE1514" w:rsidRDefault="005652CD" w:rsidP="005652CD">
      <w:pPr>
        <w:bidi/>
        <w:spacing w:after="160" w:line="259" w:lineRule="auto"/>
        <w:contextualSpacing/>
        <w:rPr>
          <w:rFonts w:eastAsia="Calibri" w:cs="Arial"/>
          <w:b/>
          <w:bCs/>
          <w:sz w:val="22"/>
          <w:szCs w:val="22"/>
        </w:rPr>
      </w:pPr>
      <w:r>
        <w:rPr>
          <w:rFonts w:eastAsia="Calibri" w:cs="Arial" w:hint="cs"/>
          <w:b/>
          <w:bCs/>
          <w:sz w:val="22"/>
          <w:szCs w:val="22"/>
          <w:rtl/>
        </w:rPr>
        <w:t xml:space="preserve">ملاحظة : </w:t>
      </w:r>
    </w:p>
    <w:p w14:paraId="78F96E43" w14:textId="77777777" w:rsidR="005652CD" w:rsidRPr="00CE1514" w:rsidRDefault="005652CD" w:rsidP="005652CD">
      <w:pPr>
        <w:pStyle w:val="ListParagraph"/>
        <w:numPr>
          <w:ilvl w:val="0"/>
          <w:numId w:val="29"/>
        </w:numPr>
        <w:bidi/>
        <w:spacing w:line="480" w:lineRule="auto"/>
        <w:jc w:val="left"/>
        <w:rPr>
          <w:rFonts w:eastAsia="Calibri" w:cs="Arial"/>
        </w:rPr>
      </w:pPr>
      <w:r>
        <w:rPr>
          <w:rFonts w:eastAsia="Calibri" w:cs="Arial" w:hint="cs"/>
          <w:rtl/>
        </w:rPr>
        <w:t>هذا الجدول هو</w:t>
      </w:r>
      <w:r w:rsidRPr="00CE1514">
        <w:rPr>
          <w:rFonts w:eastAsia="Calibri" w:cs="Arial"/>
          <w:rtl/>
        </w:rPr>
        <w:t xml:space="preserve"> عبارة عن دليل إرشادي فقط ولا يجب استخدامه </w:t>
      </w:r>
      <w:r>
        <w:rPr>
          <w:rFonts w:eastAsia="Calibri" w:cs="Arial" w:hint="cs"/>
          <w:rtl/>
        </w:rPr>
        <w:t xml:space="preserve">باعتباره تمثيل </w:t>
      </w:r>
      <w:r w:rsidRPr="00CE1514">
        <w:rPr>
          <w:rFonts w:eastAsia="Calibri" w:cs="Arial"/>
          <w:rtl/>
        </w:rPr>
        <w:t>واقعي لفئات النظام الم</w:t>
      </w:r>
      <w:r>
        <w:rPr>
          <w:rFonts w:eastAsia="Calibri" w:cs="Arial" w:hint="cs"/>
          <w:rtl/>
        </w:rPr>
        <w:t>خصص</w:t>
      </w:r>
      <w:r w:rsidRPr="00CE1514">
        <w:rPr>
          <w:rFonts w:eastAsia="Calibri" w:cs="Arial"/>
          <w:rtl/>
        </w:rPr>
        <w:t xml:space="preserve"> أو </w:t>
      </w:r>
      <w:r>
        <w:rPr>
          <w:rFonts w:eastAsia="Calibri" w:cs="Arial" w:hint="cs"/>
          <w:rtl/>
        </w:rPr>
        <w:t>العناصر المدرجة في القائمة</w:t>
      </w:r>
      <w:r w:rsidRPr="00CE1514">
        <w:rPr>
          <w:rFonts w:eastAsia="Calibri" w:cs="Arial"/>
          <w:rtl/>
        </w:rPr>
        <w:t xml:space="preserve"> مثل </w:t>
      </w:r>
      <w:r>
        <w:rPr>
          <w:rFonts w:eastAsia="Calibri" w:cs="Arial" w:hint="cs"/>
          <w:rtl/>
        </w:rPr>
        <w:t>المطابقة</w:t>
      </w:r>
      <w:r w:rsidRPr="00CE1514">
        <w:rPr>
          <w:rFonts w:eastAsia="Calibri" w:cs="Arial"/>
          <w:rtl/>
        </w:rPr>
        <w:t xml:space="preserve"> </w:t>
      </w:r>
      <w:r>
        <w:rPr>
          <w:rFonts w:eastAsia="Calibri" w:cs="Arial" w:hint="cs"/>
          <w:rtl/>
        </w:rPr>
        <w:t>والمعيارية</w:t>
      </w:r>
      <w:r w:rsidRPr="00CE1514">
        <w:rPr>
          <w:rFonts w:eastAsia="Calibri" w:cs="Arial"/>
          <w:rtl/>
        </w:rPr>
        <w:t xml:space="preserve"> و</w:t>
      </w:r>
      <w:r>
        <w:rPr>
          <w:rFonts w:eastAsia="Calibri" w:cs="Arial" w:hint="cs"/>
          <w:rtl/>
        </w:rPr>
        <w:t xml:space="preserve">التنظيمية </w:t>
      </w:r>
      <w:r w:rsidRPr="00CE1514">
        <w:rPr>
          <w:rFonts w:eastAsia="Calibri" w:cs="Arial"/>
          <w:rtl/>
        </w:rPr>
        <w:t>والم</w:t>
      </w:r>
      <w:r>
        <w:rPr>
          <w:rFonts w:eastAsia="Calibri" w:cs="Arial" w:hint="cs"/>
          <w:rtl/>
        </w:rPr>
        <w:t>ُ</w:t>
      </w:r>
      <w:r w:rsidRPr="00CE1514">
        <w:rPr>
          <w:rFonts w:eastAsia="Calibri" w:cs="Arial"/>
          <w:rtl/>
        </w:rPr>
        <w:t>صنع وأفضل الممارسات</w:t>
      </w:r>
    </w:p>
    <w:p w14:paraId="1407E988" w14:textId="77777777" w:rsidR="005652CD" w:rsidRPr="00CE1514" w:rsidRDefault="005652CD" w:rsidP="005652CD">
      <w:pPr>
        <w:pStyle w:val="ListParagraph"/>
        <w:numPr>
          <w:ilvl w:val="0"/>
          <w:numId w:val="29"/>
        </w:numPr>
        <w:bidi/>
        <w:spacing w:line="480" w:lineRule="auto"/>
        <w:jc w:val="left"/>
      </w:pPr>
      <w:r w:rsidRPr="00CE1514">
        <w:rPr>
          <w:rFonts w:eastAsia="Calibri" w:cs="Arial"/>
          <w:rtl/>
        </w:rPr>
        <w:t>لا</w:t>
      </w:r>
      <w:r>
        <w:rPr>
          <w:rFonts w:eastAsia="Calibri" w:cs="Arial" w:hint="cs"/>
          <w:rtl/>
        </w:rPr>
        <w:t xml:space="preserve"> </w:t>
      </w:r>
      <w:r w:rsidRPr="00CE1514">
        <w:rPr>
          <w:rFonts w:eastAsia="Calibri" w:cs="Arial"/>
          <w:rtl/>
        </w:rPr>
        <w:t xml:space="preserve">يمثل دليل المصفوفة هذا جدولًا نهائيًا وشاملًا و إنما يتطلب المزيد من التطوير </w:t>
      </w:r>
      <w:r>
        <w:rPr>
          <w:rFonts w:eastAsia="Calibri" w:cs="Arial" w:hint="cs"/>
          <w:rtl/>
        </w:rPr>
        <w:t>بما</w:t>
      </w:r>
      <w:r w:rsidRPr="00CE1514">
        <w:rPr>
          <w:rFonts w:eastAsia="Calibri" w:cs="Arial"/>
          <w:rtl/>
        </w:rPr>
        <w:t xml:space="preserve"> يتماشى مع أصول أنظمة التكييف والتهوية والتدفئة في المرافق</w:t>
      </w:r>
    </w:p>
    <w:p w14:paraId="0E96D203" w14:textId="77777777" w:rsidR="005652CD" w:rsidRPr="00F8641D" w:rsidRDefault="005652CD" w:rsidP="005652CD">
      <w:pPr>
        <w:pStyle w:val="ListParagraph"/>
        <w:bidi/>
        <w:spacing w:line="480" w:lineRule="auto"/>
        <w:jc w:val="left"/>
      </w:pPr>
    </w:p>
    <w:tbl>
      <w:tblPr>
        <w:tblStyle w:val="TableGrid"/>
        <w:bidiVisual/>
        <w:tblW w:w="15457" w:type="dxa"/>
        <w:jc w:val="center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47"/>
        <w:gridCol w:w="1685"/>
        <w:gridCol w:w="1825"/>
        <w:gridCol w:w="882"/>
        <w:gridCol w:w="882"/>
        <w:gridCol w:w="882"/>
        <w:gridCol w:w="882"/>
        <w:gridCol w:w="882"/>
        <w:gridCol w:w="1026"/>
        <w:gridCol w:w="954"/>
        <w:gridCol w:w="990"/>
        <w:gridCol w:w="1134"/>
        <w:gridCol w:w="936"/>
        <w:gridCol w:w="1350"/>
      </w:tblGrid>
      <w:tr w:rsidR="005652CD" w:rsidRPr="00F8641D" w14:paraId="59A42B1B" w14:textId="77777777" w:rsidTr="00DF7021">
        <w:trPr>
          <w:trHeight w:val="20"/>
          <w:tblHeader/>
          <w:jc w:val="center"/>
        </w:trPr>
        <w:tc>
          <w:tcPr>
            <w:tcW w:w="465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B037B21" w14:textId="77777777" w:rsidR="005652CD" w:rsidRPr="00CE1514" w:rsidRDefault="005652CD" w:rsidP="00DF7021">
            <w:pPr>
              <w:jc w:val="center"/>
              <w:rPr>
                <w:bCs/>
              </w:rPr>
            </w:pPr>
            <w:r w:rsidRPr="00CE1514">
              <w:rPr>
                <w:rFonts w:hint="cs"/>
                <w:bCs/>
                <w:rtl/>
              </w:rPr>
              <w:t>الوصف</w:t>
            </w:r>
          </w:p>
        </w:tc>
        <w:tc>
          <w:tcPr>
            <w:tcW w:w="441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F978A1C" w14:textId="77777777" w:rsidR="005652CD" w:rsidRPr="00CE1514" w:rsidRDefault="005652CD" w:rsidP="00DF7021">
            <w:pPr>
              <w:jc w:val="center"/>
              <w:rPr>
                <w:bCs/>
              </w:rPr>
            </w:pPr>
            <w:r w:rsidRPr="00CE1514">
              <w:rPr>
                <w:rFonts w:hint="cs"/>
                <w:bCs/>
                <w:rtl/>
              </w:rPr>
              <w:t>تصنيف معدات النظام</w:t>
            </w:r>
          </w:p>
        </w:tc>
        <w:tc>
          <w:tcPr>
            <w:tcW w:w="504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39A4E4E" w14:textId="77777777" w:rsidR="005652CD" w:rsidRPr="00115780" w:rsidRDefault="005652CD" w:rsidP="00DF7021">
            <w:pPr>
              <w:jc w:val="center"/>
              <w:rPr>
                <w:bCs/>
                <w:sz w:val="18"/>
                <w:szCs w:val="18"/>
                <w:rtl/>
              </w:rPr>
            </w:pPr>
            <w:r w:rsidRPr="00115780">
              <w:rPr>
                <w:rFonts w:hint="cs"/>
                <w:bCs/>
                <w:sz w:val="18"/>
                <w:szCs w:val="18"/>
                <w:rtl/>
              </w:rPr>
              <w:t xml:space="preserve">نوع خطة الصيانة الوقائية </w:t>
            </w:r>
            <w:r>
              <w:rPr>
                <w:rFonts w:hint="cs"/>
                <w:bCs/>
                <w:sz w:val="18"/>
                <w:szCs w:val="18"/>
                <w:rtl/>
              </w:rPr>
              <w:t xml:space="preserve">المقررة </w:t>
            </w:r>
            <w:r w:rsidRPr="00115780">
              <w:rPr>
                <w:rFonts w:hint="cs"/>
                <w:bCs/>
                <w:sz w:val="18"/>
                <w:szCs w:val="18"/>
                <w:rtl/>
              </w:rPr>
              <w:t>المدرجة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1BAE305" w14:textId="77777777" w:rsidR="005652CD" w:rsidRPr="00070996" w:rsidRDefault="005652CD" w:rsidP="00DF7021">
            <w:pPr>
              <w:jc w:val="center"/>
              <w:rPr>
                <w:bCs/>
                <w:sz w:val="18"/>
                <w:szCs w:val="18"/>
                <w:rtl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مدى مطابقتها للمواصفات القياسية</w:t>
            </w:r>
          </w:p>
        </w:tc>
      </w:tr>
      <w:tr w:rsidR="005652CD" w:rsidRPr="00F8641D" w14:paraId="0596DA6B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0A16810E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CC1F94">
              <w:rPr>
                <w:rFonts w:asciiTheme="minorBidi" w:hAnsiTheme="minorBidi" w:cstheme="minorBidi"/>
                <w:bCs/>
                <w:sz w:val="18"/>
                <w:szCs w:val="18"/>
                <w:rtl/>
              </w:rPr>
              <w:t>أنظمة الهندسة الميكانيكية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1C61AC30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CC1F94">
              <w:rPr>
                <w:rFonts w:asciiTheme="minorBidi" w:hAnsiTheme="minorBidi" w:cstheme="minorBidi"/>
                <w:bCs/>
                <w:sz w:val="18"/>
                <w:szCs w:val="18"/>
                <w:rtl/>
              </w:rPr>
              <w:t>النظام الفرعي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6A176675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CC1F94">
              <w:rPr>
                <w:rFonts w:asciiTheme="minorBidi" w:hAnsiTheme="minorBidi" w:cstheme="minorBidi"/>
                <w:bCs/>
                <w:sz w:val="18"/>
                <w:szCs w:val="18"/>
                <w:rtl/>
              </w:rPr>
              <w:t>المعدات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1EC2791D" w14:textId="77777777" w:rsidR="005652CD" w:rsidRPr="00A36B47" w:rsidRDefault="005652CD" w:rsidP="00DF7021">
            <w:pPr>
              <w:jc w:val="center"/>
              <w:rPr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السلامة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25AD0283" w14:textId="77777777" w:rsidR="005652CD" w:rsidRPr="00A36B47" w:rsidRDefault="005652CD" w:rsidP="00DF7021">
            <w:pPr>
              <w:jc w:val="center"/>
              <w:rPr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المعدات ال</w:t>
            </w:r>
            <w:r>
              <w:rPr>
                <w:rFonts w:hint="cs"/>
                <w:bCs/>
                <w:sz w:val="16"/>
                <w:szCs w:val="16"/>
                <w:rtl/>
              </w:rPr>
              <w:t>حيوية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79461F2C" w14:textId="77777777" w:rsidR="005652CD" w:rsidRPr="00F8641D" w:rsidRDefault="005652CD" w:rsidP="00DF7021">
            <w:pPr>
              <w:jc w:val="center"/>
              <w:rPr>
                <w:b/>
                <w:sz w:val="16"/>
                <w:szCs w:val="16"/>
              </w:rPr>
            </w:pPr>
            <w:r w:rsidRPr="002E375B">
              <w:rPr>
                <w:rFonts w:hint="cs"/>
                <w:bCs/>
                <w:sz w:val="16"/>
                <w:szCs w:val="16"/>
                <w:rtl/>
              </w:rPr>
              <w:t>الأساسية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1226D50C" w14:textId="77777777" w:rsidR="005652CD" w:rsidRPr="00A36B47" w:rsidRDefault="005652CD" w:rsidP="00DF702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الخدمية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76C7DCC9" w14:textId="77777777" w:rsidR="005652CD" w:rsidRPr="00A36B47" w:rsidRDefault="005652CD" w:rsidP="00DF7021">
            <w:pPr>
              <w:jc w:val="center"/>
              <w:rPr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غير أساسية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6C6E0A65" w14:textId="77777777" w:rsidR="005652CD" w:rsidRPr="003F402F" w:rsidRDefault="005652CD" w:rsidP="00DF7021">
            <w:pPr>
              <w:bidi/>
              <w:jc w:val="center"/>
              <w:rPr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مطابق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5491BCCD" w14:textId="77777777" w:rsidR="005652CD" w:rsidRPr="003F402F" w:rsidRDefault="005652CD" w:rsidP="00DF7021">
            <w:pPr>
              <w:bidi/>
              <w:jc w:val="center"/>
              <w:rPr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معيار</w:t>
            </w:r>
            <w:r>
              <w:rPr>
                <w:rFonts w:hint="cs"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7604E4E7" w14:textId="77777777" w:rsidR="005652CD" w:rsidRPr="003F402F" w:rsidRDefault="005652CD" w:rsidP="00DF702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تنظيمي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34CE695B" w14:textId="77777777" w:rsidR="005652CD" w:rsidRPr="003F402F" w:rsidRDefault="005652CD" w:rsidP="00DF7021">
            <w:pPr>
              <w:jc w:val="center"/>
              <w:rPr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المُصنع</w:t>
            </w:r>
            <w:r w:rsidRPr="003F402F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6DAC9036" w14:textId="77777777" w:rsidR="005652CD" w:rsidRPr="003F402F" w:rsidRDefault="005652CD" w:rsidP="00DF7021">
            <w:pPr>
              <w:jc w:val="center"/>
              <w:rPr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أفضل الممارسات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102564C0" w14:textId="77777777" w:rsidR="005652CD" w:rsidRPr="00F8641D" w:rsidRDefault="005652CD" w:rsidP="00DF7021">
            <w:pPr>
              <w:jc w:val="center"/>
              <w:rPr>
                <w:b/>
                <w:sz w:val="16"/>
                <w:szCs w:val="16"/>
              </w:rPr>
            </w:pPr>
            <w:r w:rsidRPr="00F8641D">
              <w:rPr>
                <w:b/>
                <w:sz w:val="16"/>
                <w:szCs w:val="16"/>
              </w:rPr>
              <w:t>NFPA/HTM</w:t>
            </w:r>
          </w:p>
        </w:tc>
      </w:tr>
      <w:tr w:rsidR="005652CD" w:rsidRPr="00F8641D" w14:paraId="56035C11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5E4FC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  <w:rtl/>
              </w:rPr>
              <w:t>نظام التكييف والتهوية والتدفئة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E4E2C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  <w:rtl/>
              </w:rPr>
              <w:t>أنظمة التدفئة والتبريد المركزية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9B16B" w14:textId="77777777" w:rsidR="005652CD" w:rsidRPr="00CC1F94" w:rsidRDefault="005652CD" w:rsidP="00DF7021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نظام التمدد المباشر</w:t>
            </w:r>
            <w:r w:rsidRPr="00CC1F94">
              <w:rPr>
                <w:rFonts w:asciiTheme="minorBidi" w:hAnsiTheme="minorBidi" w:cstheme="minorBidi"/>
                <w:sz w:val="16"/>
                <w:szCs w:val="16"/>
              </w:rPr>
              <w:t xml:space="preserve"> (DX)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841FF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88B3C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24E18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ACBA1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2C251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58DAB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8B6B6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61293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35C8E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2948C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6C9973FB" w14:textId="77777777" w:rsidR="005652CD" w:rsidRPr="00F8641D" w:rsidRDefault="005652CD" w:rsidP="00DF7021"/>
        </w:tc>
      </w:tr>
      <w:tr w:rsidR="005652CD" w:rsidRPr="00F8641D" w14:paraId="3460142D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FE9FE" w14:textId="77777777" w:rsidR="005652CD" w:rsidRPr="00CC1F94" w:rsidRDefault="005652CD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08BBD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  <w:rtl/>
              </w:rPr>
              <w:t>نظام توزيع الهواء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DC307" w14:textId="77777777" w:rsidR="005652CD" w:rsidRPr="00CC1F94" w:rsidRDefault="005652CD" w:rsidP="00DF7021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تدفق سائل التبريد</w:t>
            </w:r>
            <w:r w:rsidRPr="00837CD9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المتغير</w:t>
            </w:r>
            <w:r w:rsidRPr="00837CD9">
              <w:rPr>
                <w:rFonts w:asciiTheme="minorBidi" w:hAnsiTheme="minorBidi" w:cstheme="minorBidi"/>
                <w:sz w:val="16"/>
                <w:szCs w:val="16"/>
              </w:rPr>
              <w:t>(VRF)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FB690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B960A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7F4C6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5FC36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98ADF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15791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92540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6DE57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CA47F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F5D65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2F7EF3EA" w14:textId="77777777" w:rsidR="005652CD" w:rsidRPr="00F8641D" w:rsidRDefault="005652CD" w:rsidP="00DF7021"/>
        </w:tc>
      </w:tr>
      <w:tr w:rsidR="005652CD" w:rsidRPr="00F8641D" w14:paraId="4C1891F2" w14:textId="77777777" w:rsidTr="00DF7021">
        <w:trPr>
          <w:trHeight w:val="45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2D6B7" w14:textId="77777777" w:rsidR="005652CD" w:rsidRPr="00CC1F94" w:rsidRDefault="005652CD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4188D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وحدات التبريد المباشر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EAC8B" w14:textId="77777777" w:rsidR="005652CD" w:rsidRPr="00CC1F94" w:rsidRDefault="005652CD" w:rsidP="00DF7021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حجم الهواء المتغير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(VAV)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E29BC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3F7F2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BF945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6BDBB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99DD3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8A143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F59B0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08051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772EC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0BD3A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3EF8065A" w14:textId="77777777" w:rsidR="005652CD" w:rsidRPr="00F8641D" w:rsidRDefault="005652CD" w:rsidP="00DF7021"/>
        </w:tc>
      </w:tr>
      <w:tr w:rsidR="005652CD" w:rsidRPr="00F8641D" w14:paraId="2923587C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3D64A" w14:textId="77777777" w:rsidR="005652CD" w:rsidRPr="00CC1F94" w:rsidRDefault="005652CD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0CBDE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837CD9">
              <w:rPr>
                <w:rFonts w:asciiTheme="minorBidi" w:hAnsiTheme="minorBidi" w:cs="Arial"/>
                <w:sz w:val="16"/>
                <w:szCs w:val="16"/>
                <w:rtl/>
              </w:rPr>
              <w:t>وحدات تكييف</w:t>
            </w:r>
            <w:r>
              <w:rPr>
                <w:rFonts w:asciiTheme="minorBidi" w:hAnsiTheme="minorBidi" w:cs="Arial" w:hint="cs"/>
                <w:sz w:val="16"/>
                <w:szCs w:val="16"/>
                <w:rtl/>
              </w:rPr>
              <w:t xml:space="preserve"> منفصلة</w:t>
            </w:r>
            <w:r w:rsidRPr="00837CD9">
              <w:rPr>
                <w:rFonts w:asciiTheme="minorBidi" w:hAnsiTheme="minorBidi" w:cs="Arial"/>
                <w:sz w:val="16"/>
                <w:szCs w:val="16"/>
                <w:rtl/>
              </w:rPr>
              <w:t xml:space="preserve"> صندوقية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9EE92" w14:textId="77777777" w:rsidR="005652CD" w:rsidRPr="00CC1F94" w:rsidRDefault="005652CD" w:rsidP="00DF7021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حجم الهواء الثابت </w:t>
            </w:r>
            <w:r w:rsidRPr="00CC1F94">
              <w:rPr>
                <w:rFonts w:asciiTheme="minorBidi" w:hAnsiTheme="minorBidi" w:cstheme="minorBidi"/>
                <w:sz w:val="16"/>
                <w:szCs w:val="16"/>
              </w:rPr>
              <w:t xml:space="preserve"> (CAV)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23898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20C3D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C6517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EF088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1BE6EB2" w14:textId="77777777" w:rsidR="005652CD" w:rsidRPr="00F8641D" w:rsidRDefault="005652CD" w:rsidP="00DF702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95B9D" w14:textId="77777777" w:rsidR="005652CD" w:rsidRPr="00F8641D" w:rsidRDefault="005652CD" w:rsidP="00DF702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C4B4E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1F529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6E941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F47C4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10C4A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1B911D72" w14:textId="77777777" w:rsidR="005652CD" w:rsidRPr="00F8641D" w:rsidRDefault="005652CD" w:rsidP="00DF7021"/>
        </w:tc>
      </w:tr>
      <w:tr w:rsidR="005652CD" w:rsidRPr="00F8641D" w14:paraId="57C07F9C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65E1E" w14:textId="77777777" w:rsidR="005652CD" w:rsidRPr="00CC1F94" w:rsidRDefault="005652CD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59345" w14:textId="77777777" w:rsidR="005652CD" w:rsidRPr="00CC1F94" w:rsidRDefault="005652CD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F86E6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وحدات التهوية السقفية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6EE4F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134D9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5551A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EB257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CA307" w14:textId="77777777" w:rsidR="005652CD" w:rsidRPr="00F8641D" w:rsidRDefault="005652CD" w:rsidP="00DF702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6FAD7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1E5E4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D493A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EF10B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1E49A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160BA4DD" w14:textId="77777777" w:rsidR="005652CD" w:rsidRPr="00F8641D" w:rsidRDefault="005652CD" w:rsidP="00DF7021"/>
        </w:tc>
      </w:tr>
      <w:tr w:rsidR="005652CD" w:rsidRPr="00F8641D" w14:paraId="12B620ED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C6EE6" w14:textId="77777777" w:rsidR="005652CD" w:rsidRPr="00CC1F94" w:rsidRDefault="005652CD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71E43" w14:textId="77777777" w:rsidR="005652CD" w:rsidRPr="00CC1F94" w:rsidRDefault="005652CD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0A65D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وحدات مناولة الهواء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B1632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F8942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915DA7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29DBF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A6634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FAD1C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C0EB4F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FEAE6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3520B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F5DB1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769A2624" w14:textId="77777777" w:rsidR="005652CD" w:rsidRPr="00F8641D" w:rsidRDefault="005652CD" w:rsidP="00DF7021"/>
        </w:tc>
      </w:tr>
      <w:tr w:rsidR="005652CD" w:rsidRPr="00F8641D" w14:paraId="4DE8C8E9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9E2A9" w14:textId="77777777" w:rsidR="005652CD" w:rsidRPr="00CC1F94" w:rsidRDefault="005652CD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960EF" w14:textId="77777777" w:rsidR="005652CD" w:rsidRPr="00CC1F94" w:rsidRDefault="005652CD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88E42" w14:textId="330A9026" w:rsidR="005652CD" w:rsidRPr="00CC1F94" w:rsidRDefault="00955C4A" w:rsidP="00DF7021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وحدات </w:t>
            </w:r>
            <w:r w:rsidR="005652CD">
              <w:rPr>
                <w:rFonts w:asciiTheme="minorBidi" w:hAnsiTheme="minorBidi" w:cstheme="minorBidi" w:hint="cs"/>
                <w:sz w:val="16"/>
                <w:szCs w:val="16"/>
                <w:rtl/>
              </w:rPr>
              <w:t>ملف المروح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ة </w:t>
            </w:r>
            <w:r>
              <w:rPr>
                <w:rFonts w:asciiTheme="minorBidi" w:hAnsiTheme="minorBidi" w:cstheme="minorBidi"/>
                <w:sz w:val="16"/>
                <w:szCs w:val="16"/>
                <w:rtl/>
              </w:rPr>
              <w:t>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66739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2C91A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9CAA7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04B32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1B7E5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8BA6A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42F67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B536B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BF0E8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5E798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2602A10A" w14:textId="77777777" w:rsidR="005652CD" w:rsidRPr="00F8641D" w:rsidRDefault="005652CD" w:rsidP="00DF7021"/>
        </w:tc>
      </w:tr>
      <w:tr w:rsidR="005652CD" w:rsidRPr="00F8641D" w14:paraId="07D18E80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06909" w14:textId="77777777" w:rsidR="005652CD" w:rsidRPr="00CC1F94" w:rsidRDefault="005652CD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  <w:r w:rsidRPr="00CC1F94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A68AB" w14:textId="77777777" w:rsidR="005652CD" w:rsidRPr="00CC1F94" w:rsidRDefault="005652CD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E3F43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070996">
              <w:rPr>
                <w:rFonts w:asciiTheme="minorBidi" w:hAnsiTheme="minorBidi" w:cs="Arial"/>
                <w:sz w:val="16"/>
                <w:szCs w:val="16"/>
                <w:rtl/>
              </w:rPr>
              <w:t>المضخات الحرارية ال</w:t>
            </w:r>
            <w:r>
              <w:rPr>
                <w:rFonts w:asciiTheme="minorBidi" w:hAnsiTheme="minorBidi" w:cs="Arial" w:hint="cs"/>
                <w:sz w:val="16"/>
                <w:szCs w:val="16"/>
                <w:rtl/>
              </w:rPr>
              <w:t>هجينة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DD0B2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C10F5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36E1B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3D941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2451D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253B6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22F5A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F7F6A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7D8C2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33662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4C7A3860" w14:textId="77777777" w:rsidR="005652CD" w:rsidRPr="00F8641D" w:rsidRDefault="005652CD" w:rsidP="00DF7021"/>
        </w:tc>
      </w:tr>
      <w:tr w:rsidR="005652CD" w:rsidRPr="00F8641D" w14:paraId="254A2CCB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46CE4" w14:textId="77777777" w:rsidR="005652CD" w:rsidRPr="00CC1F94" w:rsidRDefault="005652CD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216A1" w14:textId="77777777" w:rsidR="005652CD" w:rsidRPr="00CC1F94" w:rsidRDefault="005652CD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B1A58" w14:textId="03498B24" w:rsidR="005652CD" w:rsidRPr="00CC1F94" w:rsidRDefault="005652CD" w:rsidP="0052369B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نظام </w:t>
            </w:r>
            <w:r w:rsidR="0052369B">
              <w:rPr>
                <w:rFonts w:asciiTheme="minorBidi" w:hAnsiTheme="minorBidi" w:cstheme="minorBidi" w:hint="cs"/>
                <w:sz w:val="16"/>
                <w:szCs w:val="16"/>
                <w:rtl/>
              </w:rPr>
              <w:t>ال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تهوية </w:t>
            </w:r>
            <w:r w:rsidR="0052369B"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الموضعية ل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لعادم </w:t>
            </w:r>
            <w:r w:rsidRPr="00CC1F94">
              <w:rPr>
                <w:rFonts w:asciiTheme="minorBidi" w:hAnsiTheme="minorBidi" w:cstheme="minorBidi"/>
                <w:sz w:val="16"/>
                <w:szCs w:val="16"/>
              </w:rPr>
              <w:t>(LEV)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E858C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63510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E5B30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D1902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7509AA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0917B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9FA8A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D7EB0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1F7C3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AB4CE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67E708D1" w14:textId="77777777" w:rsidR="005652CD" w:rsidRPr="00F8641D" w:rsidRDefault="005652CD" w:rsidP="00DF7021"/>
        </w:tc>
      </w:tr>
      <w:tr w:rsidR="005652CD" w:rsidRPr="00F8641D" w14:paraId="38699995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52CAF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محطة التبريد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FED3F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أبراج التبريد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D6227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نظام الجرعات الآلي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B4AF5" w14:textId="77777777" w:rsidR="005652CD" w:rsidRPr="00F8641D" w:rsidRDefault="005652CD" w:rsidP="00DF702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77C35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4E9FA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90E4DF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94309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D8C34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8A238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43DCC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393E6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DC1C2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457F1C33" w14:textId="77777777" w:rsidR="005652CD" w:rsidRPr="00F8641D" w:rsidRDefault="005652CD" w:rsidP="00DF7021"/>
        </w:tc>
      </w:tr>
      <w:tr w:rsidR="005652CD" w:rsidRPr="00F8641D" w14:paraId="24FBF00D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5C6CA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تبريد بالهواء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80F2C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الضاغط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AD204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المضخات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7C4C9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52B11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1C8B3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D443D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F827E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E0DAB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F1032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ED150B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D40C1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A0C65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5A7A6830" w14:textId="77777777" w:rsidR="005652CD" w:rsidRPr="00F8641D" w:rsidRDefault="005652CD" w:rsidP="00DF7021"/>
        </w:tc>
      </w:tr>
      <w:tr w:rsidR="005652CD" w:rsidRPr="00F8641D" w14:paraId="51B91228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4EACD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تبريد بالمياه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0B0A3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المبخرات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521ED" w14:textId="1931B688" w:rsidR="005652CD" w:rsidRPr="00CC1F94" w:rsidRDefault="005652CD" w:rsidP="00D2334B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وحدة الضغط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34A3A" w14:textId="77777777" w:rsidR="005652CD" w:rsidRPr="00F8641D" w:rsidRDefault="005652CD" w:rsidP="00DF702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377B3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3E5B1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FA512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C815A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B1D0E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6873D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F113D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54871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91DD8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522ADEFB" w14:textId="77777777" w:rsidR="005652CD" w:rsidRPr="00F8641D" w:rsidRDefault="005652CD" w:rsidP="00DF7021"/>
        </w:tc>
      </w:tr>
      <w:tr w:rsidR="005652CD" w:rsidRPr="00F8641D" w14:paraId="6DCFF44B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A739B" w14:textId="77777777" w:rsidR="005652CD" w:rsidRPr="00CC1F94" w:rsidRDefault="005652CD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1CA6F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المكثفات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00F50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لوحات التحكم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86E2B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735FF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F5154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FC741" w14:textId="77777777" w:rsidR="005652CD" w:rsidRPr="00F8641D" w:rsidRDefault="005652CD" w:rsidP="00DF702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BC3E3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68294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C3A8F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F7523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D9CDB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72892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392C268E" w14:textId="77777777" w:rsidR="005652CD" w:rsidRPr="00F8641D" w:rsidRDefault="005652CD" w:rsidP="00DF7021"/>
        </w:tc>
      </w:tr>
      <w:tr w:rsidR="005652CD" w:rsidRPr="00F8641D" w14:paraId="164F37B1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BDD53" w14:textId="77777777" w:rsidR="005652CD" w:rsidRPr="00CC1F94" w:rsidRDefault="005652CD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6B190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المبردات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6B72F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صمامات التحكم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E3FB1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E5D49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DC09E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3340E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0E1F0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8A0C1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C13F5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683FB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21630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A1FC2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1AB113BF" w14:textId="77777777" w:rsidR="005652CD" w:rsidRPr="00F8641D" w:rsidRDefault="005652CD" w:rsidP="00DF7021"/>
        </w:tc>
      </w:tr>
      <w:tr w:rsidR="005652CD" w:rsidRPr="00F8641D" w14:paraId="367B705D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1848B4" w14:textId="77777777" w:rsidR="005652CD" w:rsidRPr="00CC1F94" w:rsidRDefault="005652CD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A2590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أنظمة استرداد الحرارة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FEF09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الصمامات الإلتفافية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2116C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33E50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A7A58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488C3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F9859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483BF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F0225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1EB0E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358F9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8F69C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7BF9BAAD" w14:textId="77777777" w:rsidR="005652CD" w:rsidRPr="00F8641D" w:rsidRDefault="005652CD" w:rsidP="00DF7021"/>
        </w:tc>
      </w:tr>
      <w:tr w:rsidR="005652CD" w:rsidRPr="00F8641D" w14:paraId="5158A189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280D1" w14:textId="77777777" w:rsidR="005652CD" w:rsidRPr="00CC1F94" w:rsidRDefault="005652CD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4B461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8D7405">
              <w:rPr>
                <w:rFonts w:asciiTheme="minorBidi" w:hAnsiTheme="minorBidi" w:cs="Arial"/>
                <w:sz w:val="16"/>
                <w:szCs w:val="16"/>
                <w:rtl/>
              </w:rPr>
              <w:t>الانظمة الهيدروليكية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8E101" w14:textId="77777777" w:rsidR="005652CD" w:rsidRPr="00CC1F94" w:rsidRDefault="005652CD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CAF30" w14:textId="77777777" w:rsidR="005652CD" w:rsidRPr="00F8641D" w:rsidRDefault="005652CD" w:rsidP="00DF702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9BDBF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12526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AF7B4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D6026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E6EA4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76571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B6E0D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9C5F0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B3A2A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61533D04" w14:textId="77777777" w:rsidR="005652CD" w:rsidRPr="00F8641D" w:rsidRDefault="005652CD" w:rsidP="00DF7021"/>
        </w:tc>
      </w:tr>
      <w:tr w:rsidR="005652CD" w:rsidRPr="00F8641D" w14:paraId="717B2780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9F1DD" w14:textId="77777777" w:rsidR="005652CD" w:rsidRPr="00CC1F94" w:rsidRDefault="005652CD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0971B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8D7405">
              <w:rPr>
                <w:rFonts w:asciiTheme="minorBidi" w:hAnsiTheme="minorBidi" w:cs="Arial"/>
                <w:sz w:val="16"/>
                <w:szCs w:val="16"/>
                <w:rtl/>
              </w:rPr>
              <w:t>المبادلات الحرارية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1CF42" w14:textId="77777777" w:rsidR="005652CD" w:rsidRPr="00CC1F94" w:rsidRDefault="005652CD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8F8C2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C05E3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AC662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96D2E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E2D70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21693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8ED06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A077A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D9661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EF6E1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43320874" w14:textId="77777777" w:rsidR="005652CD" w:rsidRPr="00F8641D" w:rsidRDefault="005652CD" w:rsidP="00DF7021"/>
        </w:tc>
      </w:tr>
      <w:tr w:rsidR="005652CD" w:rsidRPr="00F8641D" w14:paraId="46999003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73FC8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معالجة المياه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68CE2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الماء المبرد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7A0E7" w14:textId="77777777" w:rsidR="005652CD" w:rsidRPr="00CC1F94" w:rsidRDefault="005652CD" w:rsidP="00DF7021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نظام الجرعات الآلي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49FD9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5312E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C9A8A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15807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AF1B6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7C5E9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0399C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EF7D5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6580E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CFB56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76B2DB72" w14:textId="77777777" w:rsidR="005652CD" w:rsidRPr="00F8641D" w:rsidRDefault="005652CD" w:rsidP="00DF7021"/>
        </w:tc>
      </w:tr>
      <w:tr w:rsidR="005652CD" w:rsidRPr="00F8641D" w14:paraId="6D798E0C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696A3" w14:textId="77777777" w:rsidR="005652CD" w:rsidRPr="00CC1F94" w:rsidRDefault="005652CD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DB300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برج التبريد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8BAED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اجهزة التحكم التلقائية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7EB38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78402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01134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80AE84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3C164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EDF17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912CF4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65DF1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FE9D19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DAAEA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63F29CE3" w14:textId="77777777" w:rsidR="005652CD" w:rsidRPr="00F8641D" w:rsidRDefault="005652CD" w:rsidP="00DF7021"/>
        </w:tc>
      </w:tr>
      <w:tr w:rsidR="005652CD" w:rsidRPr="00F8641D" w14:paraId="7BAB2F7E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B5D8A" w14:textId="77777777" w:rsidR="005652CD" w:rsidRPr="00CC1F94" w:rsidRDefault="005652CD" w:rsidP="00DF7021">
            <w:pPr>
              <w:jc w:val="lef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068A6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7E337F">
              <w:rPr>
                <w:rFonts w:asciiTheme="minorBidi" w:hAnsiTheme="minorBidi" w:cs="Arial"/>
                <w:sz w:val="16"/>
                <w:szCs w:val="16"/>
                <w:rtl/>
              </w:rPr>
              <w:t xml:space="preserve">غلاية </w:t>
            </w:r>
            <w:r>
              <w:rPr>
                <w:rFonts w:asciiTheme="minorBidi" w:hAnsiTheme="minorBidi" w:cs="Arial" w:hint="cs"/>
                <w:sz w:val="16"/>
                <w:szCs w:val="16"/>
                <w:rtl/>
              </w:rPr>
              <w:t>بخار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B8956" w14:textId="77777777" w:rsidR="005652CD" w:rsidRPr="00CC1F94" w:rsidRDefault="005652CD" w:rsidP="00DF7021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المرشحات الكربونية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08AB2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5C26D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0C1DD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A1533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C1E2B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E2CE3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CF56D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04532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B468A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DD888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3E988175" w14:textId="77777777" w:rsidR="005652CD" w:rsidRPr="00F8641D" w:rsidRDefault="005652CD" w:rsidP="00DF7021"/>
        </w:tc>
      </w:tr>
      <w:tr w:rsidR="005652CD" w:rsidRPr="00F8641D" w14:paraId="47743B79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7149EFF4" w14:textId="77777777" w:rsidR="005652CD" w:rsidRPr="00F8641D" w:rsidRDefault="005652CD" w:rsidP="00DF702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أنظمة الهندسة الميكانيكية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3C875528" w14:textId="77777777" w:rsidR="005652CD" w:rsidRPr="00F8641D" w:rsidRDefault="005652CD" w:rsidP="00DF702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E1514">
              <w:rPr>
                <w:rFonts w:hint="cs"/>
                <w:bCs/>
                <w:sz w:val="16"/>
                <w:szCs w:val="16"/>
                <w:rtl/>
              </w:rPr>
              <w:t>النظام الفرعي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2EDAC091" w14:textId="77777777" w:rsidR="005652CD" w:rsidRPr="00F8641D" w:rsidRDefault="005652CD" w:rsidP="00DF702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E1514">
              <w:rPr>
                <w:rFonts w:hint="cs"/>
                <w:bCs/>
                <w:sz w:val="16"/>
                <w:szCs w:val="16"/>
                <w:rtl/>
              </w:rPr>
              <w:t>المعدات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191A36C5" w14:textId="77777777" w:rsidR="005652CD" w:rsidRPr="00F8641D" w:rsidRDefault="005652CD" w:rsidP="00DF702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السلامة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1DB3F0F8" w14:textId="77777777" w:rsidR="005652CD" w:rsidRPr="00F8641D" w:rsidRDefault="005652CD" w:rsidP="00DF702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المعدات الح</w:t>
            </w:r>
            <w:r>
              <w:rPr>
                <w:rFonts w:hint="cs"/>
                <w:bCs/>
                <w:sz w:val="16"/>
                <w:szCs w:val="16"/>
                <w:rtl/>
              </w:rPr>
              <w:t>يوية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1B3025EC" w14:textId="77777777" w:rsidR="005652CD" w:rsidRPr="00F8641D" w:rsidRDefault="005652CD" w:rsidP="00DF702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E375B">
              <w:rPr>
                <w:rFonts w:hint="cs"/>
                <w:bCs/>
                <w:sz w:val="16"/>
                <w:szCs w:val="16"/>
                <w:rtl/>
              </w:rPr>
              <w:t>الأساسية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212BA1AF" w14:textId="77777777" w:rsidR="005652CD" w:rsidRPr="00F8641D" w:rsidRDefault="005652CD" w:rsidP="00DF702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hint="cs"/>
                <w:bCs/>
                <w:sz w:val="16"/>
                <w:szCs w:val="16"/>
                <w:rtl/>
              </w:rPr>
              <w:t>الخدمية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21E66CF9" w14:textId="77777777" w:rsidR="005652CD" w:rsidRPr="00F8641D" w:rsidRDefault="005652CD" w:rsidP="00DF702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36B47">
              <w:rPr>
                <w:rFonts w:hint="cs"/>
                <w:bCs/>
                <w:sz w:val="16"/>
                <w:szCs w:val="16"/>
                <w:rtl/>
              </w:rPr>
              <w:t>غير أساسية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1FEF615A" w14:textId="77777777" w:rsidR="005652CD" w:rsidRPr="00F8641D" w:rsidRDefault="005652CD" w:rsidP="00DF702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المطابقة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3D768BD1" w14:textId="77777777" w:rsidR="005652CD" w:rsidRPr="00F8641D" w:rsidRDefault="005652CD" w:rsidP="00DF702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المعيار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07DEADC4" w14:textId="77777777" w:rsidR="005652CD" w:rsidRPr="00F8641D" w:rsidRDefault="005652CD" w:rsidP="00DF702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bCs/>
                <w:sz w:val="16"/>
                <w:szCs w:val="16"/>
                <w:rtl/>
              </w:rPr>
              <w:t>اللائحة التنظيمية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6CA"/>
            <w:vAlign w:val="center"/>
          </w:tcPr>
          <w:p w14:paraId="04BCEDB5" w14:textId="77777777" w:rsidR="005652CD" w:rsidRPr="00F8641D" w:rsidRDefault="005652CD" w:rsidP="00DF702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المُصنع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5EF7E064" w14:textId="77777777" w:rsidR="005652CD" w:rsidRPr="00F8641D" w:rsidRDefault="005652CD" w:rsidP="00DF702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F402F">
              <w:rPr>
                <w:rFonts w:hint="cs"/>
                <w:bCs/>
                <w:sz w:val="16"/>
                <w:szCs w:val="16"/>
                <w:rtl/>
              </w:rPr>
              <w:t>أفضل الممارسات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  <w:vAlign w:val="center"/>
          </w:tcPr>
          <w:p w14:paraId="66683989" w14:textId="77777777" w:rsidR="005652CD" w:rsidRPr="00F8641D" w:rsidRDefault="005652CD" w:rsidP="00DF7021">
            <w:pPr>
              <w:rPr>
                <w:b/>
                <w:bCs/>
              </w:rPr>
            </w:pPr>
            <w:r w:rsidRPr="00F8641D">
              <w:rPr>
                <w:b/>
                <w:bCs/>
                <w:sz w:val="16"/>
                <w:szCs w:val="16"/>
              </w:rPr>
              <w:t>NFPA/HTM</w:t>
            </w:r>
          </w:p>
        </w:tc>
      </w:tr>
      <w:tr w:rsidR="005652CD" w:rsidRPr="00F8641D" w14:paraId="6522BE79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A70B7" w14:textId="77777777" w:rsidR="005652CD" w:rsidRPr="00F8641D" w:rsidRDefault="005652CD" w:rsidP="00DF702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2FB90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محطة معالجة مياه الصرف الصحي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9B069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AA2742">
              <w:rPr>
                <w:rFonts w:cs="Arial"/>
                <w:sz w:val="16"/>
                <w:szCs w:val="16"/>
                <w:rtl/>
              </w:rPr>
              <w:t>منافخ الهواء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1719B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00965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5497A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0825F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64110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AF8C1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5B3D8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133FF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47EE6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51F69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70D2E186" w14:textId="77777777" w:rsidR="005652CD" w:rsidRPr="00F8641D" w:rsidRDefault="005652CD" w:rsidP="00DF7021"/>
        </w:tc>
      </w:tr>
      <w:tr w:rsidR="005652CD" w:rsidRPr="00F8641D" w14:paraId="2A45CEFC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21E46" w14:textId="77777777" w:rsidR="005652CD" w:rsidRPr="00F8641D" w:rsidRDefault="005652CD" w:rsidP="00DF702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00FA3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امدادات المياه الساخنة بدرجة حرارة متوسطة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4C080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الصمامات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9BD19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856AD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20895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01EE3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DAD61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11D94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8B192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12326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E6569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5499B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5C259EB1" w14:textId="77777777" w:rsidR="005652CD" w:rsidRPr="00F8641D" w:rsidRDefault="005652CD" w:rsidP="00DF7021"/>
        </w:tc>
      </w:tr>
      <w:tr w:rsidR="005652CD" w:rsidRPr="00F8641D" w14:paraId="20EB55E8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2557D" w14:textId="77777777" w:rsidR="005652CD" w:rsidRPr="00F8641D" w:rsidRDefault="005652CD" w:rsidP="00DF702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6823C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سخان الماء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F323B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7E337F">
              <w:rPr>
                <w:rFonts w:cs="Arial"/>
                <w:sz w:val="16"/>
                <w:szCs w:val="16"/>
                <w:rtl/>
              </w:rPr>
              <w:t>صمامات العزل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A6D3A0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1AB4A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533FC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83F5C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38D14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81E3E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D1287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CB55C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66EFA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C3D85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AC6CA"/>
          </w:tcPr>
          <w:p w14:paraId="7560E2D7" w14:textId="77777777" w:rsidR="005652CD" w:rsidRPr="00F8641D" w:rsidRDefault="005652CD" w:rsidP="00DF7021"/>
        </w:tc>
      </w:tr>
      <w:tr w:rsidR="005652CD" w:rsidRPr="00F8641D" w14:paraId="1CD40800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B6C3C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43A87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جميع أنواع المضخات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602EA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صمامات الفراشة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ABBD9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562F4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1EC6E" w14:textId="77777777" w:rsidR="005652CD" w:rsidRPr="00F8641D" w:rsidRDefault="005652CD" w:rsidP="00DF702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7FDDE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3198B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7D8EB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966AB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489E8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B76AC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4AC2F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7DFE38C0" w14:textId="77777777" w:rsidR="005652CD" w:rsidRPr="00F8641D" w:rsidRDefault="005652CD" w:rsidP="00DF7021"/>
        </w:tc>
      </w:tr>
      <w:tr w:rsidR="005652CD" w:rsidRPr="00F8641D" w14:paraId="28C8B578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3B15C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أنظمة السلامة</w:t>
            </w:r>
            <w:r w:rsidRPr="00F8641D">
              <w:rPr>
                <w:rFonts w:cs="Arial"/>
                <w:sz w:val="16"/>
                <w:szCs w:val="16"/>
              </w:rPr>
              <w:t xml:space="preserve"> S/M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7C33A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FM200</w:t>
            </w:r>
            <w:r>
              <w:rPr>
                <w:rFonts w:cs="Arial" w:hint="cs"/>
                <w:sz w:val="16"/>
                <w:szCs w:val="16"/>
                <w:rtl/>
              </w:rPr>
              <w:t xml:space="preserve">نظام إطفاء الحرائق 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979BC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مخمدات الدخان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01045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CDAEA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73785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9D477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8A97B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A9BC4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867E00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CB100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F0F29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580A5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23951163" w14:textId="77777777" w:rsidR="005652CD" w:rsidRPr="00F8641D" w:rsidRDefault="005652CD" w:rsidP="00DF7021"/>
        </w:tc>
      </w:tr>
      <w:tr w:rsidR="005652CD" w:rsidRPr="00F8641D" w14:paraId="07F526C9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68068" w14:textId="77777777" w:rsidR="005652CD" w:rsidRPr="00F8641D" w:rsidRDefault="005652CD" w:rsidP="00DF702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8D805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جهاز إنذار الحريق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4012B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مضخات الحريق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DC827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471FD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5A717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7EF55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5386A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21E9D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D45C0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9B2FD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45E64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5EAEE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AC6CA"/>
          </w:tcPr>
          <w:p w14:paraId="3B42AD0A" w14:textId="77777777" w:rsidR="005652CD" w:rsidRPr="00F8641D" w:rsidRDefault="005652CD" w:rsidP="00DF7021"/>
        </w:tc>
      </w:tr>
      <w:tr w:rsidR="005652CD" w:rsidRPr="00F8641D" w14:paraId="206E0455" w14:textId="77777777" w:rsidTr="00DF7021">
        <w:trPr>
          <w:trHeight w:val="20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DB1CD" w14:textId="77777777" w:rsidR="005652CD" w:rsidRPr="00F8641D" w:rsidRDefault="005652CD" w:rsidP="00DF702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AFBEF" w14:textId="77777777" w:rsidR="005652CD" w:rsidRPr="00F8641D" w:rsidRDefault="005652CD" w:rsidP="00DF702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FE055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05288F">
              <w:rPr>
                <w:rFonts w:cs="Arial"/>
                <w:sz w:val="16"/>
                <w:szCs w:val="16"/>
                <w:rtl/>
              </w:rPr>
              <w:t xml:space="preserve">مراوح </w:t>
            </w:r>
            <w:r>
              <w:rPr>
                <w:rFonts w:cs="Arial" w:hint="cs"/>
                <w:sz w:val="16"/>
                <w:szCs w:val="16"/>
                <w:rtl/>
              </w:rPr>
              <w:t>طرد</w:t>
            </w:r>
            <w:r w:rsidRPr="0005288F">
              <w:rPr>
                <w:rFonts w:cs="Arial"/>
                <w:sz w:val="16"/>
                <w:szCs w:val="16"/>
                <w:rtl/>
              </w:rPr>
              <w:t xml:space="preserve"> الضغط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DF4EC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9C59F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F2DF7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34855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A9210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23798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B9C81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9FFC58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0A2FE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9E11D" w14:textId="77777777" w:rsidR="005652CD" w:rsidRPr="00F8641D" w:rsidRDefault="005652CD" w:rsidP="00DF7021">
            <w:pPr>
              <w:jc w:val="center"/>
              <w:rPr>
                <w:rFonts w:cs="Arial"/>
                <w:sz w:val="16"/>
                <w:szCs w:val="16"/>
              </w:rPr>
            </w:pPr>
            <w:r w:rsidRPr="00F8641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AC6CA"/>
          </w:tcPr>
          <w:p w14:paraId="635DCC28" w14:textId="77777777" w:rsidR="005652CD" w:rsidRPr="00F8641D" w:rsidRDefault="005652CD" w:rsidP="00DF7021"/>
        </w:tc>
      </w:tr>
    </w:tbl>
    <w:p w14:paraId="37A8F6A3" w14:textId="77777777" w:rsidR="005652CD" w:rsidRPr="00F8641D" w:rsidRDefault="005652CD" w:rsidP="005652CD">
      <w:pPr>
        <w:jc w:val="center"/>
      </w:pPr>
    </w:p>
    <w:p w14:paraId="680AA92C" w14:textId="77777777" w:rsidR="005652CD" w:rsidRDefault="005652CD" w:rsidP="005652CD">
      <w:pPr>
        <w:tabs>
          <w:tab w:val="left" w:pos="7290"/>
        </w:tabs>
      </w:pPr>
      <w:r>
        <w:tab/>
      </w:r>
    </w:p>
    <w:p w14:paraId="7C08F4A4" w14:textId="77777777" w:rsidR="005652CD" w:rsidRPr="007D4F4F" w:rsidRDefault="005652CD" w:rsidP="005652CD">
      <w:pPr>
        <w:tabs>
          <w:tab w:val="left" w:pos="1780"/>
          <w:tab w:val="left" w:pos="4620"/>
        </w:tabs>
      </w:pPr>
      <w:r>
        <w:tab/>
      </w:r>
      <w:r>
        <w:tab/>
      </w:r>
    </w:p>
    <w:p w14:paraId="7E9E3AD9" w14:textId="77777777" w:rsidR="005652CD" w:rsidRPr="004F2737" w:rsidRDefault="005652CD" w:rsidP="005652CD"/>
    <w:p w14:paraId="7CC0E0A5" w14:textId="13C89051" w:rsidR="008347D3" w:rsidRPr="005652CD" w:rsidRDefault="00955C4A" w:rsidP="005652CD">
      <w:r w:rsidRPr="00F31A04">
        <w:rPr>
          <w:rFonts w:ascii="Sakkal Majalla" w:eastAsia="Arial" w:hAnsi="Sakkal Majalla" w:cs="Sakkal Majall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539A3" wp14:editId="2223255F">
                <wp:simplePos x="0" y="0"/>
                <wp:positionH relativeFrom="column">
                  <wp:posOffset>6652260</wp:posOffset>
                </wp:positionH>
                <wp:positionV relativeFrom="paragraph">
                  <wp:posOffset>3449955</wp:posOffset>
                </wp:positionV>
                <wp:extent cx="3017520" cy="2209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FABFE" w14:textId="77777777" w:rsidR="00955C4A" w:rsidRPr="001E79A3" w:rsidRDefault="00955C4A" w:rsidP="00955C4A">
                            <w:pPr>
                              <w:bidi/>
                              <w:rPr>
                                <w:rFonts w:asciiTheme="minorBidi" w:hAnsiTheme="minorBidi" w:cstheme="minorBidi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1E79A3">
                              <w:rPr>
                                <w:rFonts w:asciiTheme="minorBidi" w:hAnsiTheme="minorBidi" w:cstheme="minorBidi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>⁰</w:t>
                            </w:r>
                            <w:r w:rsidRPr="001E79A3">
                              <w:rPr>
                                <w:rFonts w:asciiTheme="minorBidi" w:hAnsiTheme="minorBidi" w:cstheme="minorBidi" w:hint="cs"/>
                                <w:color w:val="7F7F7F" w:themeColor="text1" w:themeTint="80"/>
                                <w:sz w:val="16"/>
                                <w:szCs w:val="16"/>
                                <w:rtl/>
                              </w:rPr>
                              <w:t xml:space="preserve"> وحدة ملف المروحة والتي يشار إليها باللغة الإنجليزية بـ</w:t>
                            </w:r>
                            <w:r w:rsidRPr="001E79A3">
                              <w:rPr>
                                <w:rFonts w:asciiTheme="minorBidi" w:hAnsiTheme="minorBidi" w:cstheme="minorBidi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(Fan coil unit)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539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3.8pt;margin-top:271.65pt;width:237.6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" stroked="f">
                <v:textbox>
                  <w:txbxContent>
                    <w:p w14:paraId="3A5FABFE" w14:textId="77777777" w:rsidR="00955C4A" w:rsidRPr="001E79A3" w:rsidRDefault="00955C4A" w:rsidP="00955C4A">
                      <w:pPr>
                        <w:bidi/>
                        <w:rPr>
                          <w:rFonts w:asciiTheme="minorBidi" w:hAnsiTheme="minorBidi" w:cstheme="minorBidi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1E79A3">
                        <w:rPr>
                          <w:rFonts w:asciiTheme="minorBidi" w:hAnsiTheme="minorBidi" w:cstheme="minorBidi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>⁰</w:t>
                      </w:r>
                      <w:r w:rsidRPr="001E79A3">
                        <w:rPr>
                          <w:rFonts w:asciiTheme="minorBidi" w:hAnsiTheme="minorBidi" w:cstheme="minorBidi" w:hint="cs"/>
                          <w:color w:val="7F7F7F" w:themeColor="text1" w:themeTint="80"/>
                          <w:sz w:val="16"/>
                          <w:szCs w:val="16"/>
                          <w:rtl/>
                        </w:rPr>
                        <w:t xml:space="preserve"> وحدة ملف المروحة والتي يشار إليها باللغة الإنجليزية بـ</w:t>
                      </w:r>
                      <w:r w:rsidRPr="001E79A3">
                        <w:rPr>
                          <w:rFonts w:asciiTheme="minorBidi" w:hAnsiTheme="minorBidi" w:cstheme="minorBidi"/>
                          <w:color w:val="7F7F7F" w:themeColor="text1" w:themeTint="80"/>
                          <w:sz w:val="16"/>
                          <w:szCs w:val="16"/>
                        </w:rPr>
                        <w:t xml:space="preserve">(Fan coil unit)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347D3" w:rsidRPr="005652CD" w:rsidSect="000E1754">
      <w:headerReference w:type="default" r:id="rId11"/>
      <w:footerReference w:type="default" r:id="rId12"/>
      <w:pgSz w:w="16840" w:h="11907" w:orient="landscape" w:code="9"/>
      <w:pgMar w:top="1411" w:right="1094" w:bottom="1138" w:left="1080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B854" w14:textId="77777777" w:rsidR="00F12D20" w:rsidRDefault="00F12D20">
      <w:r>
        <w:separator/>
      </w:r>
    </w:p>
    <w:p w14:paraId="6B0034B9" w14:textId="77777777" w:rsidR="00F12D20" w:rsidRDefault="00F12D20"/>
  </w:endnote>
  <w:endnote w:type="continuationSeparator" w:id="0">
    <w:p w14:paraId="754D2BF7" w14:textId="77777777" w:rsidR="00F12D20" w:rsidRDefault="00F12D20">
      <w:r>
        <w:continuationSeparator/>
      </w:r>
    </w:p>
    <w:p w14:paraId="2C9CA842" w14:textId="77777777" w:rsidR="00F12D20" w:rsidRDefault="00F12D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jc w:val="center"/>
      <w:rPr>
        <w:sz w:val="16"/>
        <w:szCs w:val="16"/>
        <w:lang w:val="en-AU"/>
      </w:rPr>
    </w:pPr>
  </w:p>
  <w:p w14:paraId="28AE2210" w14:textId="6C09EDC1" w:rsidR="009210BF" w:rsidRDefault="00F12D20" w:rsidP="008347D3">
    <w:pPr>
      <w:pStyle w:val="Footer"/>
      <w:tabs>
        <w:tab w:val="clear" w:pos="4320"/>
        <w:tab w:val="clear" w:pos="8640"/>
        <w:tab w:val="center" w:pos="4770"/>
        <w:tab w:val="right" w:pos="9270"/>
      </w:tabs>
      <w:ind w:left="108"/>
      <w:jc w:val="center"/>
    </w:pPr>
    <w:sdt>
      <w:sdtPr>
        <w:rPr>
          <w:sz w:val="16"/>
          <w:szCs w:val="16"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AC508D">
          <w:rPr>
            <w:sz w:val="16"/>
            <w:szCs w:val="16"/>
            <w:lang w:val="en-AU"/>
          </w:rPr>
          <w:t>EOM-ZM0-TP-000115</w:t>
        </w:r>
        <w:r w:rsidR="002C5107">
          <w:rPr>
            <w:sz w:val="16"/>
            <w:szCs w:val="16"/>
            <w:lang w:val="en-AU"/>
          </w:rPr>
          <w:t>-AR</w:t>
        </w:r>
        <w:r w:rsidR="0007124A" w:rsidRPr="0007124A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lang w:val="en-AU"/>
      </w:rPr>
      <w:t xml:space="preserve"> </w:t>
    </w:r>
    <w:r w:rsidR="009210BF">
      <w:tab/>
    </w:r>
    <w:r w:rsidR="008347D3">
      <w:t xml:space="preserve">                </w:t>
    </w:r>
    <w:r w:rsidR="009210BF">
      <w:rPr>
        <w:b/>
        <w:sz w:val="16"/>
        <w:szCs w:val="16"/>
        <w:lang w:val="en-AU"/>
      </w:rPr>
      <w:t xml:space="preserve">Level - </w:t>
    </w:r>
    <w:sdt>
      <w:sdtPr>
        <w:rPr>
          <w:b/>
          <w:color w:val="000000" w:themeColor="text1"/>
          <w:sz w:val="16"/>
          <w:szCs w:val="16"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color w:val="000000" w:themeColor="text1"/>
            <w:sz w:val="16"/>
            <w:szCs w:val="16"/>
            <w:lang w:val="en-AU"/>
          </w:rPr>
          <w:t>3-E - External</w:t>
        </w:r>
      </w:sdtContent>
    </w:sdt>
    <w:r w:rsidR="009210BF">
      <w:tab/>
    </w:r>
    <w:r w:rsidR="009210BF" w:rsidRPr="00E662DA">
      <w:rPr>
        <w:sz w:val="16"/>
        <w:szCs w:val="16"/>
      </w:rPr>
      <w:t xml:space="preserve">Page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PAGE </w:instrText>
    </w:r>
    <w:r w:rsidR="009210BF" w:rsidRPr="00E662DA">
      <w:rPr>
        <w:sz w:val="16"/>
        <w:szCs w:val="16"/>
      </w:rPr>
      <w:fldChar w:fldCharType="separate"/>
    </w:r>
    <w:r w:rsidR="0052369B">
      <w:rPr>
        <w:noProof/>
        <w:sz w:val="16"/>
        <w:szCs w:val="16"/>
      </w:rPr>
      <w:t>1</w:t>
    </w:r>
    <w:r w:rsidR="009210BF" w:rsidRPr="00E662DA">
      <w:rPr>
        <w:sz w:val="16"/>
        <w:szCs w:val="16"/>
      </w:rPr>
      <w:fldChar w:fldCharType="end"/>
    </w:r>
    <w:r w:rsidR="009210BF" w:rsidRPr="00E662DA">
      <w:rPr>
        <w:sz w:val="16"/>
        <w:szCs w:val="16"/>
      </w:rPr>
      <w:t xml:space="preserve"> of </w:t>
    </w:r>
    <w:r w:rsidR="009210BF" w:rsidRPr="00E662DA">
      <w:rPr>
        <w:sz w:val="16"/>
        <w:szCs w:val="16"/>
      </w:rPr>
      <w:fldChar w:fldCharType="begin"/>
    </w:r>
    <w:r w:rsidR="009210BF" w:rsidRPr="00E662DA">
      <w:rPr>
        <w:sz w:val="16"/>
        <w:szCs w:val="16"/>
      </w:rPr>
      <w:instrText xml:space="preserve"> NUMPAGES </w:instrText>
    </w:r>
    <w:r w:rsidR="009210BF" w:rsidRPr="00E662DA">
      <w:rPr>
        <w:sz w:val="16"/>
        <w:szCs w:val="16"/>
      </w:rPr>
      <w:fldChar w:fldCharType="separate"/>
    </w:r>
    <w:r w:rsidR="0052369B">
      <w:rPr>
        <w:noProof/>
        <w:sz w:val="16"/>
        <w:szCs w:val="16"/>
      </w:rPr>
      <w:t>2</w:t>
    </w:r>
    <w:r w:rsidR="009210BF" w:rsidRPr="00E662DA">
      <w:rPr>
        <w:sz w:val="16"/>
        <w:szCs w:val="16"/>
      </w:rPr>
      <w:fldChar w:fldCharType="end"/>
    </w:r>
  </w:p>
  <w:p w14:paraId="0C2243CA" w14:textId="43593A21" w:rsidR="009210BF" w:rsidRDefault="009210BF" w:rsidP="000B23C2">
    <w:pPr>
      <w:jc w:val="center"/>
      <w:rPr>
        <w:rFonts w:ascii="Calibri" w:hAnsi="Calibri" w:cs="Calibri"/>
        <w:sz w:val="12"/>
        <w:szCs w:val="12"/>
        <w:rtl/>
        <w:lang w:val="en-GB"/>
      </w:rPr>
    </w:pPr>
  </w:p>
  <w:p w14:paraId="075F9906" w14:textId="77777777" w:rsidR="005652CD" w:rsidRDefault="005652CD" w:rsidP="005652CD">
    <w:pPr>
      <w:jc w:val="center"/>
      <w:rPr>
        <w:rFonts w:ascii="Calibri" w:hAnsi="Calibri" w:cs="Calibri"/>
        <w:sz w:val="12"/>
        <w:szCs w:val="12"/>
        <w:lang w:val="en-GB"/>
      </w:rPr>
    </w:pPr>
    <w:r w:rsidRPr="007322B0">
      <w:rPr>
        <w:sz w:val="16"/>
        <w:szCs w:val="16"/>
        <w:rtl/>
      </w:rPr>
      <w:t>بمجرد طباعة النسخة الإلكترونية من هذا المستند فإنها تصبح غير خاضعة للرقابة وقد تصبح نسخة قديمة، يرجى الرجوع إلى نظام إدارة المحتوى المؤسسي للحصول على آخر إصدار لهذا المستند</w:t>
    </w:r>
  </w:p>
  <w:p w14:paraId="5117ED56" w14:textId="77777777" w:rsidR="005652CD" w:rsidRDefault="005652CD" w:rsidP="000B23C2">
    <w:pPr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2B6B" w14:textId="77777777" w:rsidR="00F12D20" w:rsidRDefault="00F12D20">
      <w:r>
        <w:separator/>
      </w:r>
    </w:p>
    <w:p w14:paraId="07547DBE" w14:textId="77777777" w:rsidR="00F12D20" w:rsidRDefault="00F12D20"/>
  </w:footnote>
  <w:footnote w:type="continuationSeparator" w:id="0">
    <w:p w14:paraId="7B27D690" w14:textId="77777777" w:rsidR="00F12D20" w:rsidRDefault="00F12D20">
      <w:r>
        <w:continuationSeparator/>
      </w:r>
    </w:p>
    <w:p w14:paraId="425F5969" w14:textId="77777777" w:rsidR="00F12D20" w:rsidRDefault="00F12D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04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10971"/>
    </w:tblGrid>
    <w:tr w:rsidR="009210BF" w14:paraId="55B15A60" w14:textId="77777777" w:rsidTr="005F5404">
      <w:trPr>
        <w:jc w:val="center"/>
      </w:trPr>
      <w:tc>
        <w:tcPr>
          <w:tcW w:w="2070" w:type="dxa"/>
        </w:tcPr>
        <w:p w14:paraId="01975BF5" w14:textId="128096B1" w:rsidR="009210BF" w:rsidRDefault="009210BF" w:rsidP="00AC1B11">
          <w:pPr>
            <w:pStyle w:val="HeadingCenter"/>
            <w:jc w:val="both"/>
          </w:pPr>
        </w:p>
      </w:tc>
      <w:tc>
        <w:tcPr>
          <w:tcW w:w="10971" w:type="dxa"/>
          <w:vAlign w:val="center"/>
        </w:tcPr>
        <w:p w14:paraId="361EC67C" w14:textId="3BA77C85" w:rsidR="009210BF" w:rsidRPr="005652CD" w:rsidRDefault="005652CD" w:rsidP="008A78D4">
          <w:pPr>
            <w:pStyle w:val="CPDocTitle"/>
            <w:ind w:right="-832"/>
            <w:rPr>
              <w:b w:val="0"/>
              <w:bCs/>
              <w:kern w:val="32"/>
              <w:sz w:val="24"/>
              <w:szCs w:val="24"/>
              <w:lang w:val="en-GB"/>
            </w:rPr>
          </w:pPr>
          <w:r w:rsidRPr="005652CD">
            <w:rPr>
              <w:b w:val="0"/>
              <w:bCs/>
              <w:kern w:val="32"/>
              <w:sz w:val="24"/>
              <w:szCs w:val="24"/>
              <w:rtl/>
              <w:lang w:val="en-GB"/>
            </w:rPr>
            <w:t>جدول قائمة تدقيق الصيانة الوقائية المقررة لأنظمة التكييف والتهوية والتدفئة - البلديات</w:t>
          </w:r>
          <w:r w:rsidRPr="005652CD">
            <w:rPr>
              <w:b w:val="0"/>
              <w:bCs/>
              <w:kern w:val="32"/>
              <w:sz w:val="24"/>
              <w:szCs w:val="24"/>
              <w:lang w:val="en-GB"/>
            </w:rPr>
            <w:t xml:space="preserve">  </w:t>
          </w:r>
        </w:p>
      </w:tc>
    </w:tr>
  </w:tbl>
  <w:p w14:paraId="0FE4F66F" w14:textId="6A21C7F5" w:rsidR="009210BF" w:rsidRPr="00AC1B11" w:rsidRDefault="002C5107" w:rsidP="00AC1B1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4A74BE" wp14:editId="2E14160B">
          <wp:simplePos x="0" y="0"/>
          <wp:positionH relativeFrom="column">
            <wp:posOffset>145415</wp:posOffset>
          </wp:positionH>
          <wp:positionV relativeFrom="paragraph">
            <wp:posOffset>-627380</wp:posOffset>
          </wp:positionV>
          <wp:extent cx="547370" cy="610235"/>
          <wp:effectExtent l="0" t="0" r="0" b="0"/>
          <wp:wrapNone/>
          <wp:docPr id="8" name="Picture 8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E77"/>
    <w:multiLevelType w:val="hybridMultilevel"/>
    <w:tmpl w:val="1916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15739F"/>
    <w:multiLevelType w:val="hybridMultilevel"/>
    <w:tmpl w:val="EB0A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5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3"/>
  </w:num>
  <w:num w:numId="5">
    <w:abstractNumId w:val="7"/>
  </w:num>
  <w:num w:numId="6">
    <w:abstractNumId w:val="21"/>
  </w:num>
  <w:num w:numId="7">
    <w:abstractNumId w:val="15"/>
  </w:num>
  <w:num w:numId="8">
    <w:abstractNumId w:val="4"/>
  </w:num>
  <w:num w:numId="9">
    <w:abstractNumId w:val="22"/>
  </w:num>
  <w:num w:numId="10">
    <w:abstractNumId w:val="21"/>
    <w:lvlOverride w:ilvl="0">
      <w:startOverride w:val="1"/>
    </w:lvlOverride>
  </w:num>
  <w:num w:numId="11">
    <w:abstractNumId w:val="8"/>
  </w:num>
  <w:num w:numId="12">
    <w:abstractNumId w:val="21"/>
  </w:num>
  <w:num w:numId="13">
    <w:abstractNumId w:val="23"/>
  </w:num>
  <w:num w:numId="14">
    <w:abstractNumId w:val="26"/>
  </w:num>
  <w:num w:numId="15">
    <w:abstractNumId w:val="1"/>
  </w:num>
  <w:num w:numId="16">
    <w:abstractNumId w:val="25"/>
  </w:num>
  <w:num w:numId="17">
    <w:abstractNumId w:val="20"/>
  </w:num>
  <w:num w:numId="18">
    <w:abstractNumId w:val="19"/>
  </w:num>
  <w:num w:numId="19">
    <w:abstractNumId w:val="12"/>
  </w:num>
  <w:num w:numId="20">
    <w:abstractNumId w:val="17"/>
  </w:num>
  <w:num w:numId="21">
    <w:abstractNumId w:val="16"/>
  </w:num>
  <w:num w:numId="22">
    <w:abstractNumId w:val="10"/>
  </w:num>
  <w:num w:numId="23">
    <w:abstractNumId w:val="2"/>
  </w:num>
  <w:num w:numId="24">
    <w:abstractNumId w:val="24"/>
  </w:num>
  <w:num w:numId="25">
    <w:abstractNumId w:val="5"/>
  </w:num>
  <w:num w:numId="26">
    <w:abstractNumId w:val="6"/>
  </w:num>
  <w:num w:numId="27">
    <w:abstractNumId w:val="18"/>
  </w:num>
  <w:num w:numId="28">
    <w:abstractNumId w:val="0"/>
  </w:num>
  <w:num w:numId="2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1754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04B8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9A9"/>
    <w:rsid w:val="00160E0A"/>
    <w:rsid w:val="00161A52"/>
    <w:rsid w:val="00162A55"/>
    <w:rsid w:val="001657C6"/>
    <w:rsid w:val="00165D8F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1F7EBC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107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778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3C92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59CE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2F0D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69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652C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35E1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404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3AA0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566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A71A6"/>
    <w:rsid w:val="006B113F"/>
    <w:rsid w:val="006B1950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43B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3C59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1A6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4F4F"/>
    <w:rsid w:val="007D5BF5"/>
    <w:rsid w:val="007D60AD"/>
    <w:rsid w:val="007D63D9"/>
    <w:rsid w:val="007D6AFF"/>
    <w:rsid w:val="007D6DA7"/>
    <w:rsid w:val="007D6DD4"/>
    <w:rsid w:val="007D762A"/>
    <w:rsid w:val="007E0CB3"/>
    <w:rsid w:val="007E10A3"/>
    <w:rsid w:val="007E250F"/>
    <w:rsid w:val="007E2DF9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A6F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45C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68C3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8D4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6768"/>
    <w:rsid w:val="00906C3D"/>
    <w:rsid w:val="00907908"/>
    <w:rsid w:val="00907B8E"/>
    <w:rsid w:val="00907EE4"/>
    <w:rsid w:val="009100D2"/>
    <w:rsid w:val="0091093A"/>
    <w:rsid w:val="009115F9"/>
    <w:rsid w:val="009141EB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3C52"/>
    <w:rsid w:val="00954DF8"/>
    <w:rsid w:val="00955205"/>
    <w:rsid w:val="00955209"/>
    <w:rsid w:val="0095582A"/>
    <w:rsid w:val="00955B1B"/>
    <w:rsid w:val="00955C4A"/>
    <w:rsid w:val="009575A2"/>
    <w:rsid w:val="00960257"/>
    <w:rsid w:val="00962866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5128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6524"/>
    <w:rsid w:val="009E7595"/>
    <w:rsid w:val="009E7E44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6B07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08D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565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85EA5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5D2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57B"/>
    <w:rsid w:val="00D14FE1"/>
    <w:rsid w:val="00D156CC"/>
    <w:rsid w:val="00D17ECC"/>
    <w:rsid w:val="00D203BF"/>
    <w:rsid w:val="00D2144D"/>
    <w:rsid w:val="00D21992"/>
    <w:rsid w:val="00D21A19"/>
    <w:rsid w:val="00D22E95"/>
    <w:rsid w:val="00D2334B"/>
    <w:rsid w:val="00D236AB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07F7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21E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3F69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4714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B7C9C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D2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41D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A79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5C3E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4FF1EEA0-2457-4005-81C5-646845E6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2219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EOM-ZM0-TP-000115-AR Rev 000</dc:subject>
  <dc:creator>Rivamonte, Leonnito (RMP)</dc:creator>
  <cp:keywords>ᅟ</cp:keywords>
  <cp:lastModifiedBy>جانسيل سالدانا  Jancil Saldhana</cp:lastModifiedBy>
  <cp:revision>7</cp:revision>
  <cp:lastPrinted>2017-10-17T10:11:00Z</cp:lastPrinted>
  <dcterms:created xsi:type="dcterms:W3CDTF">2020-04-07T08:36:00Z</dcterms:created>
  <dcterms:modified xsi:type="dcterms:W3CDTF">2021-12-22T08:05:00Z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